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EC284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EC284F">
              <w:t>12.03.2026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367BD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67BD5">
              <w:t>10/6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0B1653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7C2865" w:rsidRPr="007C2865">
              <w:rPr>
                <w:noProof/>
              </w:rPr>
              <w:t xml:space="preserve">О внесении изменений в </w:t>
            </w:r>
            <w:r w:rsidR="000B1653">
              <w:rPr>
                <w:noProof/>
              </w:rPr>
              <w:t xml:space="preserve">отдельные </w:t>
            </w:r>
            <w:r w:rsidR="007C2865" w:rsidRPr="007C2865">
              <w:rPr>
                <w:noProof/>
              </w:rPr>
              <w:t>решени</w:t>
            </w:r>
            <w:r w:rsidR="000B1653">
              <w:rPr>
                <w:noProof/>
              </w:rPr>
              <w:t xml:space="preserve">я </w:t>
            </w:r>
            <w:r w:rsidR="007C2865" w:rsidRPr="007C2865">
              <w:rPr>
                <w:noProof/>
              </w:rPr>
              <w:t xml:space="preserve">региональной службы по тарифам Нижегородской области </w:t>
            </w:r>
            <w:r w:rsidR="007C2865">
              <w:rPr>
                <w:noProof/>
              </w:rPr>
              <w:br/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167D8" w:rsidRDefault="002167D8" w:rsidP="00BA32B0">
      <w:pPr>
        <w:tabs>
          <w:tab w:val="left" w:pos="1897"/>
        </w:tabs>
        <w:jc w:val="center"/>
      </w:pPr>
    </w:p>
    <w:p w:rsidR="007C2865" w:rsidRPr="007C2865" w:rsidRDefault="007C2865" w:rsidP="005F67F0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 w:rsidRPr="007C2865">
        <w:rPr>
          <w:color w:val="000000"/>
          <w:szCs w:val="28"/>
        </w:rPr>
        <w:t>В целях исправления технических ошибок:</w:t>
      </w:r>
    </w:p>
    <w:p w:rsidR="007C2865" w:rsidRPr="007C2865" w:rsidRDefault="007C2865" w:rsidP="005F67F0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 w:rsidRPr="007C2865">
        <w:rPr>
          <w:b/>
          <w:color w:val="000000"/>
          <w:szCs w:val="28"/>
        </w:rPr>
        <w:t>1.</w:t>
      </w:r>
      <w:r w:rsidRPr="007C2865">
        <w:rPr>
          <w:color w:val="000000"/>
          <w:szCs w:val="28"/>
        </w:rPr>
        <w:t xml:space="preserve"> Внести в решение региональной службы по тарифам Нижегородской области от 2 ноября 2023 г. № 44/18 «Об установлении АКЦИОНЕРНОМУ ОБЩЕСТВУ «ВЫКСУНСКИЙ МЕТАЛЛУРГИЧЕСКИЙ ЗАВОД» (ИНН 5247004695), г. Выкса Нижегородской области, тарифов в сфере теплоснабжения» изменения, заменив в таблице, содержащей тарифы на тепловую энергию (мощность) на коллекторах источника тепловой энергии на 2026 год, Приложения 3 к решению слова «с 1 января по 30 июня 2026 г.» словами «с 1 января по 30 сентября 2026 г.», слова «с 1 июля по 31 декабря 2026 г.» словами «с 1 октября по 31 декабря 2026 г.».</w:t>
      </w:r>
    </w:p>
    <w:p w:rsidR="000B1653" w:rsidRDefault="000B1653" w:rsidP="005F67F0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>
        <w:rPr>
          <w:b/>
          <w:szCs w:val="24"/>
        </w:rPr>
        <w:t>2</w:t>
      </w:r>
      <w:r w:rsidRPr="000468D6">
        <w:rPr>
          <w:b/>
          <w:szCs w:val="24"/>
        </w:rPr>
        <w:t xml:space="preserve">. </w:t>
      </w:r>
      <w:r w:rsidRPr="000468D6">
        <w:rPr>
          <w:szCs w:val="24"/>
        </w:rPr>
        <w:t xml:space="preserve">Внести </w:t>
      </w:r>
      <w:r w:rsidRPr="00116F07">
        <w:rPr>
          <w:szCs w:val="28"/>
        </w:rPr>
        <w:t xml:space="preserve">в </w:t>
      </w:r>
      <w:bookmarkStart w:id="2" w:name="_Hlk185863398"/>
      <w:r w:rsidR="005860FC">
        <w:rPr>
          <w:szCs w:val="28"/>
        </w:rPr>
        <w:t>Приложение</w:t>
      </w:r>
      <w:r w:rsidRPr="000D1B6C">
        <w:rPr>
          <w:szCs w:val="28"/>
        </w:rPr>
        <w:t xml:space="preserve"> 1 к решению региональной службы по тарифам Нижегородской области</w:t>
      </w:r>
      <w:r w:rsidRPr="00116F07">
        <w:rPr>
          <w:szCs w:val="28"/>
        </w:rPr>
        <w:t xml:space="preserve"> от 19 декабря 2025 г. № 60/107 «Об установлении АКЦИОНЕРНОМУ ОБЩЕСТВУ «НИЖЕГОРОДСКАЯ ОБЛАСТНАЯ КОММУНАЛЬНАЯ КОМПАНИЯ» (ИНН 5260267654), г. Нижний Новгород, тарифов в сфере холодного водоснабжения и водоотведения для потребителей р.п. Центральный, р.п. Фролищи, п. Инженерный Володарского муниципального округа Нижегородской области</w:t>
      </w:r>
      <w:r w:rsidRPr="00116F07">
        <w:rPr>
          <w:bCs/>
          <w:noProof/>
          <w:szCs w:val="28"/>
        </w:rPr>
        <w:t>»</w:t>
      </w:r>
      <w:r w:rsidRPr="00116F07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bookmarkEnd w:id="2"/>
    <w:p w:rsidR="000B1653" w:rsidRPr="000D1B6C" w:rsidRDefault="005F67F0" w:rsidP="005F67F0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="000B1653" w:rsidRPr="000D1B6C">
        <w:rPr>
          <w:b/>
          <w:szCs w:val="28"/>
        </w:rPr>
        <w:t>.1.</w:t>
      </w:r>
      <w:r w:rsidR="000B1653">
        <w:rPr>
          <w:b/>
          <w:szCs w:val="28"/>
        </w:rPr>
        <w:t xml:space="preserve"> </w:t>
      </w:r>
      <w:r w:rsidR="000B1653">
        <w:rPr>
          <w:szCs w:val="28"/>
        </w:rPr>
        <w:t>В</w:t>
      </w:r>
      <w:r w:rsidR="000B1653" w:rsidRPr="000D1B6C">
        <w:rPr>
          <w:szCs w:val="28"/>
        </w:rPr>
        <w:t xml:space="preserve"> разделе 3</w:t>
      </w:r>
      <w:r>
        <w:rPr>
          <w:szCs w:val="28"/>
        </w:rPr>
        <w:t xml:space="preserve"> таблицы</w:t>
      </w:r>
      <w:r w:rsidR="000B1653" w:rsidRPr="000D1B6C">
        <w:rPr>
          <w:szCs w:val="28"/>
        </w:rPr>
        <w:t xml:space="preserve"> цифры «11992,28» заменить цифрами «5736,91», цифры «7262,4</w:t>
      </w:r>
      <w:r>
        <w:rPr>
          <w:szCs w:val="28"/>
        </w:rPr>
        <w:t xml:space="preserve">3» заменить цифрами «5741,14», </w:t>
      </w:r>
      <w:r w:rsidR="000B1653" w:rsidRPr="000D1B6C">
        <w:rPr>
          <w:szCs w:val="28"/>
        </w:rPr>
        <w:t>цифры «3805,</w:t>
      </w:r>
      <w:r>
        <w:rPr>
          <w:szCs w:val="28"/>
        </w:rPr>
        <w:t xml:space="preserve">49» заменить цифрами «372,27», </w:t>
      </w:r>
      <w:r w:rsidR="000B1653" w:rsidRPr="000D1B6C">
        <w:rPr>
          <w:szCs w:val="28"/>
        </w:rPr>
        <w:t>цифры «1033,77» заменить цифрами «82,95», цифр</w:t>
      </w:r>
      <w:r>
        <w:rPr>
          <w:szCs w:val="28"/>
        </w:rPr>
        <w:t>ы «171,06» заменить знаком «-»,</w:t>
      </w:r>
      <w:r w:rsidR="000B1653" w:rsidRPr="000D1B6C">
        <w:rPr>
          <w:szCs w:val="28"/>
        </w:rPr>
        <w:t xml:space="preserve"> цифры «36</w:t>
      </w:r>
      <w:r>
        <w:rPr>
          <w:szCs w:val="28"/>
        </w:rPr>
        <w:t>2,61» заменить цифрами «159,67»</w:t>
      </w:r>
      <w:r w:rsidR="000B1653" w:rsidRPr="000D1B6C">
        <w:rPr>
          <w:szCs w:val="28"/>
        </w:rPr>
        <w:t>,</w:t>
      </w:r>
      <w:r>
        <w:rPr>
          <w:szCs w:val="28"/>
        </w:rPr>
        <w:t xml:space="preserve"> цифру «-7» заменить знаком «-».</w:t>
      </w:r>
    </w:p>
    <w:p w:rsidR="005F67F0" w:rsidRDefault="005F67F0" w:rsidP="005F67F0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szCs w:val="28"/>
        </w:rPr>
      </w:pPr>
      <w:r>
        <w:rPr>
          <w:b/>
          <w:szCs w:val="28"/>
        </w:rPr>
        <w:t>2</w:t>
      </w:r>
      <w:r w:rsidR="000B1653">
        <w:rPr>
          <w:b/>
          <w:szCs w:val="28"/>
        </w:rPr>
        <w:t>.2</w:t>
      </w:r>
      <w:r w:rsidR="000B1653" w:rsidRPr="000D1B6C">
        <w:rPr>
          <w:b/>
          <w:szCs w:val="28"/>
        </w:rPr>
        <w:t>.</w:t>
      </w:r>
      <w:r w:rsidR="000B1653" w:rsidRPr="000D1B6C">
        <w:rPr>
          <w:szCs w:val="28"/>
        </w:rPr>
        <w:t xml:space="preserve"> </w:t>
      </w:r>
      <w:r w:rsidR="000B1653">
        <w:rPr>
          <w:szCs w:val="28"/>
        </w:rPr>
        <w:t>В</w:t>
      </w:r>
      <w:r w:rsidR="000B1653" w:rsidRPr="000D1B6C">
        <w:rPr>
          <w:szCs w:val="28"/>
        </w:rPr>
        <w:t xml:space="preserve"> разделе 4 </w:t>
      </w:r>
      <w:r>
        <w:rPr>
          <w:szCs w:val="28"/>
        </w:rPr>
        <w:t xml:space="preserve">таблицы </w:t>
      </w:r>
      <w:r w:rsidR="000B1653" w:rsidRPr="000D1B6C">
        <w:rPr>
          <w:szCs w:val="28"/>
        </w:rPr>
        <w:t>цифры «264,54» заменить цифрами «78,20».</w:t>
      </w:r>
    </w:p>
    <w:p w:rsidR="009B1EF5" w:rsidRDefault="000B1653" w:rsidP="005F67F0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szCs w:val="28"/>
        </w:rPr>
      </w:pPr>
      <w:r>
        <w:rPr>
          <w:b/>
          <w:color w:val="000000"/>
          <w:szCs w:val="28"/>
        </w:rPr>
        <w:t>3</w:t>
      </w:r>
      <w:r w:rsidR="007C2865" w:rsidRPr="007C2865">
        <w:rPr>
          <w:b/>
          <w:color w:val="000000"/>
          <w:szCs w:val="28"/>
        </w:rPr>
        <w:t>.</w:t>
      </w:r>
      <w:r w:rsidR="007C2865" w:rsidRPr="007C2865">
        <w:rPr>
          <w:color w:val="000000"/>
          <w:szCs w:val="28"/>
        </w:rPr>
        <w:t xml:space="preserve"> Настоящее решение вступает в силу со дня его принятия и распространяется на правоотношения, возникшие с 1 января 2026 г.</w:t>
      </w:r>
    </w:p>
    <w:p w:rsidR="008552FB" w:rsidRDefault="008552FB" w:rsidP="005F67F0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159CD" w:rsidRDefault="00EC284F" w:rsidP="00EC284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</w:t>
      </w:r>
      <w:proofErr w:type="gramStart"/>
      <w:r>
        <w:rPr>
          <w:szCs w:val="28"/>
        </w:rPr>
        <w:t>о.руководителя</w:t>
      </w:r>
      <w:proofErr w:type="gram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М.В.Усольцева</w:t>
      </w:r>
      <w:bookmarkStart w:id="3" w:name="_GoBack"/>
      <w:bookmarkEnd w:id="3"/>
    </w:p>
    <w:sectPr w:rsidR="007159CD" w:rsidSect="005F67F0">
      <w:type w:val="continuous"/>
      <w:pgSz w:w="11906" w:h="16838" w:code="9"/>
      <w:pgMar w:top="1134" w:right="709" w:bottom="142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F7" w:rsidRDefault="001E58F7">
      <w:r>
        <w:separator/>
      </w:r>
    </w:p>
  </w:endnote>
  <w:endnote w:type="continuationSeparator" w:id="0">
    <w:p w:rsidR="001E58F7" w:rsidRDefault="001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F7" w:rsidRDefault="001E58F7">
      <w:r>
        <w:separator/>
      </w:r>
    </w:p>
  </w:footnote>
  <w:footnote w:type="continuationSeparator" w:id="0">
    <w:p w:rsidR="001E58F7" w:rsidRDefault="001E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7BD5">
      <w:rPr>
        <w:rStyle w:val="a7"/>
        <w:noProof/>
      </w:rPr>
      <w:t>2</w: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C445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BCF" w:rsidRPr="00E52B15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94BCF" w:rsidRPr="002B6128" w:rsidRDefault="00394BC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94BCF" w:rsidRDefault="00394BC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94BCF" w:rsidRPr="001772E6" w:rsidRDefault="00394BC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94BCF" w:rsidRDefault="00394BC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394BCF" w:rsidRPr="00E52B15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94BCF" w:rsidRPr="002B6128" w:rsidRDefault="00394BC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94BCF" w:rsidRDefault="00394BC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94BCF" w:rsidRPr="001772E6" w:rsidRDefault="00394BC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94BCF" w:rsidRDefault="00394BC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4F8A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0E"/>
    <w:rsid w:val="000270AA"/>
    <w:rsid w:val="0003034E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451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A86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5A7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1653"/>
    <w:rsid w:val="000B3578"/>
    <w:rsid w:val="000B3E1B"/>
    <w:rsid w:val="000B3F02"/>
    <w:rsid w:val="000B56F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3F10"/>
    <w:rsid w:val="001451F4"/>
    <w:rsid w:val="00145D42"/>
    <w:rsid w:val="00146750"/>
    <w:rsid w:val="00146D40"/>
    <w:rsid w:val="00147B06"/>
    <w:rsid w:val="00147E9C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089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70"/>
    <w:rsid w:val="001A371E"/>
    <w:rsid w:val="001A3B85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8F7"/>
    <w:rsid w:val="001E5C1C"/>
    <w:rsid w:val="001E6752"/>
    <w:rsid w:val="001E6D9D"/>
    <w:rsid w:val="001E6EA9"/>
    <w:rsid w:val="001F0640"/>
    <w:rsid w:val="001F1EF4"/>
    <w:rsid w:val="001F2916"/>
    <w:rsid w:val="001F4501"/>
    <w:rsid w:val="001F49D5"/>
    <w:rsid w:val="001F79A3"/>
    <w:rsid w:val="001F7C23"/>
    <w:rsid w:val="0020073D"/>
    <w:rsid w:val="00200F9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4F50"/>
    <w:rsid w:val="00225652"/>
    <w:rsid w:val="00225B9D"/>
    <w:rsid w:val="00230285"/>
    <w:rsid w:val="002309EB"/>
    <w:rsid w:val="0023116A"/>
    <w:rsid w:val="00231B35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339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D3B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4F1E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61B0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496"/>
    <w:rsid w:val="00351425"/>
    <w:rsid w:val="003516E2"/>
    <w:rsid w:val="00351797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621"/>
    <w:rsid w:val="00365AD4"/>
    <w:rsid w:val="00365B6E"/>
    <w:rsid w:val="00366330"/>
    <w:rsid w:val="00367595"/>
    <w:rsid w:val="00367B47"/>
    <w:rsid w:val="00367BD5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BCF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2D"/>
    <w:rsid w:val="003B137E"/>
    <w:rsid w:val="003B1E85"/>
    <w:rsid w:val="003B1EBF"/>
    <w:rsid w:val="003B241B"/>
    <w:rsid w:val="003B24AE"/>
    <w:rsid w:val="003B308F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3D63"/>
    <w:rsid w:val="003D42B7"/>
    <w:rsid w:val="003D5226"/>
    <w:rsid w:val="003D6483"/>
    <w:rsid w:val="003D65C4"/>
    <w:rsid w:val="003D6B37"/>
    <w:rsid w:val="003E01AC"/>
    <w:rsid w:val="003E03AD"/>
    <w:rsid w:val="003E2728"/>
    <w:rsid w:val="003E27E1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047"/>
    <w:rsid w:val="00400C24"/>
    <w:rsid w:val="00400FA9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3B9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E3C"/>
    <w:rsid w:val="00442386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83D"/>
    <w:rsid w:val="0048249A"/>
    <w:rsid w:val="004837B6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C7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37A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056"/>
    <w:rsid w:val="005511F6"/>
    <w:rsid w:val="005527F1"/>
    <w:rsid w:val="00554154"/>
    <w:rsid w:val="005544EF"/>
    <w:rsid w:val="005554CD"/>
    <w:rsid w:val="00555B8F"/>
    <w:rsid w:val="00556EB5"/>
    <w:rsid w:val="00556F42"/>
    <w:rsid w:val="0055708B"/>
    <w:rsid w:val="00557328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17E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4B58"/>
    <w:rsid w:val="005860FC"/>
    <w:rsid w:val="00586D0E"/>
    <w:rsid w:val="00587234"/>
    <w:rsid w:val="00587B46"/>
    <w:rsid w:val="00590048"/>
    <w:rsid w:val="005900CE"/>
    <w:rsid w:val="005914F0"/>
    <w:rsid w:val="0059189A"/>
    <w:rsid w:val="005930F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A7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5A4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0"/>
    <w:rsid w:val="005F67F3"/>
    <w:rsid w:val="005F6DF2"/>
    <w:rsid w:val="005F74FB"/>
    <w:rsid w:val="005F7E74"/>
    <w:rsid w:val="006004D1"/>
    <w:rsid w:val="006013D7"/>
    <w:rsid w:val="00602255"/>
    <w:rsid w:val="00603700"/>
    <w:rsid w:val="006038B2"/>
    <w:rsid w:val="00603922"/>
    <w:rsid w:val="00603978"/>
    <w:rsid w:val="00604154"/>
    <w:rsid w:val="00604555"/>
    <w:rsid w:val="00605EDA"/>
    <w:rsid w:val="006101A1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0C9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550"/>
    <w:rsid w:val="00637ADD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DE3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509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65D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17E"/>
    <w:rsid w:val="00742A17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B21"/>
    <w:rsid w:val="0075114D"/>
    <w:rsid w:val="00751312"/>
    <w:rsid w:val="00751360"/>
    <w:rsid w:val="0075140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FD8"/>
    <w:rsid w:val="007768B6"/>
    <w:rsid w:val="007769B1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2BD"/>
    <w:rsid w:val="007871E4"/>
    <w:rsid w:val="00791E4A"/>
    <w:rsid w:val="00792886"/>
    <w:rsid w:val="00792AE4"/>
    <w:rsid w:val="00792B03"/>
    <w:rsid w:val="0079340F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6967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65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5FA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18D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7C4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0934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FB"/>
    <w:rsid w:val="00855B59"/>
    <w:rsid w:val="00855D6C"/>
    <w:rsid w:val="0085764D"/>
    <w:rsid w:val="00861383"/>
    <w:rsid w:val="008619B2"/>
    <w:rsid w:val="0086213B"/>
    <w:rsid w:val="0086325B"/>
    <w:rsid w:val="00864414"/>
    <w:rsid w:val="00864FE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8E7"/>
    <w:rsid w:val="00893B90"/>
    <w:rsid w:val="00894253"/>
    <w:rsid w:val="00894931"/>
    <w:rsid w:val="00894B7E"/>
    <w:rsid w:val="00895351"/>
    <w:rsid w:val="00897844"/>
    <w:rsid w:val="0089794A"/>
    <w:rsid w:val="008A21B7"/>
    <w:rsid w:val="008A30A8"/>
    <w:rsid w:val="008A4069"/>
    <w:rsid w:val="008A4464"/>
    <w:rsid w:val="008A491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1A9A"/>
    <w:rsid w:val="008E2078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15D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68C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17F"/>
    <w:rsid w:val="00995DDA"/>
    <w:rsid w:val="00996F3E"/>
    <w:rsid w:val="009973B6"/>
    <w:rsid w:val="0099767E"/>
    <w:rsid w:val="00997AC7"/>
    <w:rsid w:val="009A0ED0"/>
    <w:rsid w:val="009A1819"/>
    <w:rsid w:val="009A1D2F"/>
    <w:rsid w:val="009A29CC"/>
    <w:rsid w:val="009A2C12"/>
    <w:rsid w:val="009A35E0"/>
    <w:rsid w:val="009A3CBC"/>
    <w:rsid w:val="009A41B1"/>
    <w:rsid w:val="009A4487"/>
    <w:rsid w:val="009A5580"/>
    <w:rsid w:val="009A558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5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C9A"/>
    <w:rsid w:val="009C6A54"/>
    <w:rsid w:val="009C6F8F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248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B7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E1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414"/>
    <w:rsid w:val="00A564EC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67DA"/>
    <w:rsid w:val="00A87214"/>
    <w:rsid w:val="00A9215B"/>
    <w:rsid w:val="00A933AA"/>
    <w:rsid w:val="00A93E34"/>
    <w:rsid w:val="00A94877"/>
    <w:rsid w:val="00A94ECA"/>
    <w:rsid w:val="00A9631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C21"/>
    <w:rsid w:val="00AA61A8"/>
    <w:rsid w:val="00AA7CC7"/>
    <w:rsid w:val="00AA7DE5"/>
    <w:rsid w:val="00AB0122"/>
    <w:rsid w:val="00AB172A"/>
    <w:rsid w:val="00AB1B5F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453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946"/>
    <w:rsid w:val="00AF6C5E"/>
    <w:rsid w:val="00B0028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0F8A"/>
    <w:rsid w:val="00B61CFA"/>
    <w:rsid w:val="00B62924"/>
    <w:rsid w:val="00B63363"/>
    <w:rsid w:val="00B65EA5"/>
    <w:rsid w:val="00B66989"/>
    <w:rsid w:val="00B66C20"/>
    <w:rsid w:val="00B6709C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07C"/>
    <w:rsid w:val="00B774C0"/>
    <w:rsid w:val="00B8134A"/>
    <w:rsid w:val="00B81F8E"/>
    <w:rsid w:val="00B82B19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3E48"/>
    <w:rsid w:val="00BB559D"/>
    <w:rsid w:val="00BB68B4"/>
    <w:rsid w:val="00BB6DF5"/>
    <w:rsid w:val="00BB76B2"/>
    <w:rsid w:val="00BC00A0"/>
    <w:rsid w:val="00BC01FC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EE"/>
    <w:rsid w:val="00BD3AC3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73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24D9"/>
    <w:rsid w:val="00C331D7"/>
    <w:rsid w:val="00C33275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A9"/>
    <w:rsid w:val="00C42EA9"/>
    <w:rsid w:val="00C43D52"/>
    <w:rsid w:val="00C446DE"/>
    <w:rsid w:val="00C44FE0"/>
    <w:rsid w:val="00C4742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5328"/>
    <w:rsid w:val="00C665FC"/>
    <w:rsid w:val="00C67535"/>
    <w:rsid w:val="00C67FAE"/>
    <w:rsid w:val="00C71506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E0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C01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59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743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12F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3D27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3E1D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072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7A5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4F"/>
    <w:rsid w:val="00EC28DB"/>
    <w:rsid w:val="00EC3FE5"/>
    <w:rsid w:val="00EC4C97"/>
    <w:rsid w:val="00EC582A"/>
    <w:rsid w:val="00EC6110"/>
    <w:rsid w:val="00EC6AB2"/>
    <w:rsid w:val="00EC720D"/>
    <w:rsid w:val="00ED04F1"/>
    <w:rsid w:val="00ED1397"/>
    <w:rsid w:val="00ED1476"/>
    <w:rsid w:val="00ED1AEB"/>
    <w:rsid w:val="00ED4EBB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78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BBA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7B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1CB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575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AAECA7"/>
  <w15:docId w15:val="{12648469-1434-4F9E-8462-60660AD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9D46-4379-443F-8666-8667A2BF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7</cp:revision>
  <cp:lastPrinted>2020-07-07T07:06:00Z</cp:lastPrinted>
  <dcterms:created xsi:type="dcterms:W3CDTF">2026-02-24T08:57:00Z</dcterms:created>
  <dcterms:modified xsi:type="dcterms:W3CDTF">2026-03-10T07:22:00Z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